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Pr="00A94CDD" w:rsidRDefault="00F52071" w:rsidP="00A94CDD">
      <w:pPr>
        <w:rPr>
          <w:rFonts w:ascii="Calibri" w:hAnsi="Calibri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986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96198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96198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6247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Page 2 : Quel air respire-t-on à l’école ?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3A776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96198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96198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6247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Page 2 : Quel air respire-t-on à l’école ?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61986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61986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7D3F1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1251</w:t>
                            </w:r>
                          </w:p>
                          <w:p w:rsidR="003A776E" w:rsidRDefault="007D3F1D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17 novembre 2017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7D3F1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1251</w:t>
                      </w:r>
                    </w:p>
                    <w:p w:rsidR="003A776E" w:rsidRDefault="007D3F1D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17 novembre 2017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986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Gb3QIAAFo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" filled="f" stroked="f">
                <v:stroke joinstyle="round"/>
              </v:rect>
            </w:pict>
          </mc:Fallback>
        </mc:AlternateContent>
      </w:r>
    </w:p>
    <w:p w:rsidR="00FE1CB5" w:rsidRDefault="00961986" w:rsidP="00FE1CB5">
      <w:pPr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tp3AIAAFo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N4IS2ncAgAAWg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  <w:r w:rsidR="00FE1CB5" w:rsidRPr="0032399F">
        <w:rPr>
          <w:rFonts w:ascii="Calibri" w:hAnsi="Calibri"/>
          <w:b/>
          <w:bCs/>
          <w:sz w:val="30"/>
          <w:szCs w:val="30"/>
        </w:rPr>
        <w:t>Donnez</w:t>
      </w:r>
      <w:r w:rsidR="00FE1CB5">
        <w:rPr>
          <w:rFonts w:ascii="Calibri" w:hAnsi="Calibri"/>
          <w:bCs/>
          <w:sz w:val="30"/>
          <w:szCs w:val="30"/>
        </w:rPr>
        <w:t xml:space="preserve"> la fonction exacte des groupes de mots soulignés :</w:t>
      </w:r>
    </w:p>
    <w:p w:rsidR="00FE1CB5" w:rsidRDefault="00FE1CB5" w:rsidP="00FE1CB5">
      <w:pPr>
        <w:pStyle w:val="Corpsdetexte"/>
        <w:spacing w:line="360" w:lineRule="auto"/>
        <w:rPr>
          <w:rFonts w:ascii="Calibri" w:hAnsi="Calibri"/>
          <w:bCs/>
          <w:sz w:val="26"/>
          <w:szCs w:val="26"/>
        </w:rPr>
      </w:pPr>
      <w:r w:rsidRPr="0032399F">
        <w:rPr>
          <w:rFonts w:ascii="Calibri" w:hAnsi="Calibri"/>
          <w:bCs/>
          <w:sz w:val="26"/>
          <w:szCs w:val="26"/>
        </w:rPr>
        <w:t xml:space="preserve">Sujet, base, cd, ci, cc lieu, cc </w:t>
      </w:r>
      <w:r>
        <w:rPr>
          <w:rFonts w:ascii="Calibri" w:hAnsi="Calibri"/>
          <w:bCs/>
          <w:sz w:val="26"/>
          <w:szCs w:val="26"/>
        </w:rPr>
        <w:t>temps, compl. du nom</w:t>
      </w:r>
      <w:r w:rsidRPr="0032399F">
        <w:rPr>
          <w:rFonts w:ascii="Calibri" w:hAnsi="Calibri"/>
          <w:bCs/>
          <w:sz w:val="26"/>
          <w:szCs w:val="26"/>
        </w:rPr>
        <w:t>, cc but, cc cause, cc manière</w:t>
      </w:r>
      <w:r>
        <w:rPr>
          <w:rFonts w:ascii="Calibri" w:hAnsi="Calibri"/>
          <w:bCs/>
          <w:sz w:val="26"/>
          <w:szCs w:val="26"/>
        </w:rPr>
        <w:t>, attribut...</w:t>
      </w:r>
    </w:p>
    <w:p w:rsidR="00EC56BF" w:rsidRDefault="00FE1CB5" w:rsidP="00FE1CB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FE1CB5">
        <w:rPr>
          <w:rFonts w:asciiTheme="minorHAnsi" w:hAnsiTheme="minorHAnsi"/>
          <w:sz w:val="26"/>
          <w:szCs w:val="26"/>
        </w:rPr>
        <w:t xml:space="preserve">- </w:t>
      </w:r>
      <w:r w:rsidRPr="00EC56BF">
        <w:rPr>
          <w:rFonts w:asciiTheme="minorHAnsi" w:hAnsiTheme="minorHAnsi"/>
          <w:sz w:val="26"/>
          <w:szCs w:val="26"/>
          <w:u w:val="single"/>
        </w:rPr>
        <w:t>D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epuis cette semaine</w:t>
      </w:r>
      <w:r w:rsidRPr="00FE1CB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,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l’association Greenpeace</w:t>
      </w:r>
      <w:r w:rsidRPr="00FE1CB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a envoyé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de curieux tubes</w:t>
      </w:r>
      <w:r w:rsidRPr="00FE1CB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dans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FE1CB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257 écoles </w:t>
      </w:r>
    </w:p>
    <w:p w:rsidR="00EC56BF" w:rsidRPr="00FE1CB5" w:rsidRDefault="00EC56BF" w:rsidP="00EC56B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(....................................)                                                       (............................................)</w:t>
      </w:r>
    </w:p>
    <w:p w:rsidR="001B46AB" w:rsidRPr="00FE1CB5" w:rsidRDefault="00FE1CB5" w:rsidP="00FE1CB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FE1CB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primaires belges.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       </w:t>
      </w:r>
      <w:r w:rsid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                                                           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</w:p>
    <w:p w:rsidR="00FE1CB5" w:rsidRDefault="00FE1CB5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FE1CB5" w:rsidRPr="00EC56BF" w:rsidRDefault="00FE1CB5" w:rsidP="00FE1CB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-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Ces écoles ont accepté de placer</w:t>
      </w:r>
      <w:r w:rsid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ces tubes de mesure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au</w:t>
      </w:r>
      <w:r w:rsidR="00EC56BF"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-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dessus</w:t>
      </w:r>
      <w:r w:rsidR="00EC56BF"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de leur porte d’entrée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,</w:t>
      </w:r>
    </w:p>
    <w:p w:rsidR="00A94CDD" w:rsidRPr="00EC56BF" w:rsidRDefault="00FE1CB5" w:rsidP="00EC56B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dans la cour de récréation et</w:t>
      </w:r>
      <w:r w:rsidR="00EC56BF"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dans une salle de classe</w:t>
      </w:r>
      <w:r>
        <w:rPr>
          <w:rFonts w:ascii="Gotham-Book" w:eastAsia="Times New Roman" w:hAnsi="Gotham-Book" w:cs="Gotham-Book"/>
          <w:kern w:val="0"/>
          <w:sz w:val="19"/>
          <w:szCs w:val="19"/>
          <w:lang w:eastAsia="fr-FR" w:bidi="ar-SA"/>
        </w:rPr>
        <w:t>.</w:t>
      </w:r>
    </w:p>
    <w:p w:rsidR="00A94CDD" w:rsidRDefault="00EC56BF" w:rsidP="00A94CDD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(................................................................)</w:t>
      </w:r>
    </w:p>
    <w:p w:rsidR="00EC56BF" w:rsidRDefault="00EC56BF" w:rsidP="00A94CDD">
      <w:pPr>
        <w:pStyle w:val="Corpsdetexte"/>
        <w:rPr>
          <w:rFonts w:ascii="Calibri" w:hAnsi="Calibri"/>
          <w:sz w:val="26"/>
          <w:szCs w:val="26"/>
        </w:rPr>
      </w:pPr>
    </w:p>
    <w:p w:rsidR="00EC56BF" w:rsidRPr="00EC56BF" w:rsidRDefault="00EC56BF" w:rsidP="00EC56B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-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Mesurer la qualité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de l’air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et plus précisément la quantité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de dioxyde d’azote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(NO2 ).</w:t>
      </w:r>
    </w:p>
    <w:p w:rsidR="00EC56BF" w:rsidRDefault="00EC56BF" w:rsidP="00A94CDD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(................................)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(..........................................)</w:t>
      </w:r>
    </w:p>
    <w:p w:rsidR="00EC56BF" w:rsidRDefault="00EC56BF" w:rsidP="00A94CDD">
      <w:pPr>
        <w:pStyle w:val="Corpsdetexte"/>
        <w:rPr>
          <w:rFonts w:ascii="Calibri" w:hAnsi="Calibri"/>
          <w:sz w:val="26"/>
          <w:szCs w:val="26"/>
        </w:rPr>
      </w:pPr>
    </w:p>
    <w:p w:rsidR="00EC56BF" w:rsidRDefault="00EC56BF" w:rsidP="00EC56B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EC56BF">
        <w:rPr>
          <w:rFonts w:asciiTheme="minorHAnsi" w:hAnsiTheme="minorHAnsi"/>
          <w:sz w:val="26"/>
          <w:szCs w:val="26"/>
        </w:rPr>
        <w:t xml:space="preserve">-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Il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s’agit d’un gaz polluant rejeté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principalement par les véhicules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roulant au diesel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. </w:t>
      </w:r>
    </w:p>
    <w:p w:rsidR="00EC56BF" w:rsidRPr="00EC56BF" w:rsidRDefault="00EC56BF" w:rsidP="00EC56B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Le NO2 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est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dangereux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pour la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santé.</w:t>
      </w:r>
    </w:p>
    <w:p w:rsidR="00EC56BF" w:rsidRDefault="00EC56BF" w:rsidP="00A94CDD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(................................)</w:t>
      </w:r>
    </w:p>
    <w:p w:rsidR="00EC56BF" w:rsidRDefault="00EC56BF" w:rsidP="00A94CDD">
      <w:pPr>
        <w:pStyle w:val="Corpsdetexte"/>
        <w:rPr>
          <w:rFonts w:ascii="Calibri" w:hAnsi="Calibri"/>
          <w:sz w:val="26"/>
          <w:szCs w:val="26"/>
        </w:rPr>
      </w:pPr>
    </w:p>
    <w:p w:rsidR="00EC56BF" w:rsidRPr="00EC56BF" w:rsidRDefault="00EC56BF" w:rsidP="00EC56B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>-</w:t>
      </w:r>
      <w:r w:rsidRPr="00EC56BF">
        <w:rPr>
          <w:rFonts w:ascii="Gotham-Book" w:eastAsia="Times New Roman" w:hAnsi="Gotham-Book" w:cs="Gotham-Book"/>
          <w:kern w:val="0"/>
          <w:sz w:val="19"/>
          <w:szCs w:val="19"/>
          <w:lang w:eastAsia="fr-FR" w:bidi="ar-SA"/>
        </w:rPr>
        <w:t xml:space="preserve">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Cette opération de mesure dans les écoles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va durer un </w:t>
      </w:r>
      <w:r w:rsidRPr="00EC56B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mois</w:t>
      </w:r>
      <w:r>
        <w:rPr>
          <w:rFonts w:ascii="Gotham-Book" w:eastAsia="Times New Roman" w:hAnsi="Gotham-Book" w:cs="Gotham-Book"/>
          <w:kern w:val="0"/>
          <w:sz w:val="19"/>
          <w:szCs w:val="19"/>
          <w:lang w:eastAsia="fr-FR" w:bidi="ar-SA"/>
        </w:rPr>
        <w:t>.</w:t>
      </w:r>
    </w:p>
    <w:p w:rsidR="00EC56BF" w:rsidRDefault="00EC56BF" w:rsidP="00A94CDD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(...............................................................) </w:t>
      </w:r>
    </w:p>
    <w:p w:rsidR="00EC56BF" w:rsidRDefault="00EC56BF" w:rsidP="00A94CDD">
      <w:pPr>
        <w:pStyle w:val="Corpsdetexte"/>
        <w:rPr>
          <w:rFonts w:ascii="Calibri" w:hAnsi="Calibri"/>
          <w:sz w:val="26"/>
          <w:szCs w:val="26"/>
        </w:rPr>
      </w:pPr>
    </w:p>
    <w:p w:rsidR="00EC56BF" w:rsidRPr="00A62472" w:rsidRDefault="00EC56BF" w:rsidP="00A6247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- </w:t>
      </w:r>
      <w:r w:rsidR="00A62472" w:rsidRPr="00A62472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Les résultats </w:t>
      </w:r>
      <w:r w:rsidR="00A62472" w:rsidRPr="00A62472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seront analysés</w:t>
      </w:r>
      <w:r w:rsidR="00A62472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A62472" w:rsidRPr="00A62472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puis transmis aux établissements</w:t>
      </w:r>
      <w:r w:rsidR="00A62472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A62472" w:rsidRPr="00A62472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scolaires</w:t>
      </w:r>
      <w:r w:rsidR="00A62472">
        <w:rPr>
          <w:rFonts w:ascii="Gotham-Book" w:eastAsia="Times New Roman" w:hAnsi="Gotham-Book" w:cs="Gotham-Book"/>
          <w:kern w:val="0"/>
          <w:sz w:val="19"/>
          <w:szCs w:val="19"/>
          <w:lang w:eastAsia="fr-FR" w:bidi="ar-SA"/>
        </w:rPr>
        <w:t>.</w:t>
      </w:r>
    </w:p>
    <w:p w:rsidR="00EC56BF" w:rsidRDefault="00A62472" w:rsidP="00A94CDD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(..................................)</w:t>
      </w:r>
    </w:p>
    <w:p w:rsidR="00EC56BF" w:rsidRDefault="00EC56BF" w:rsidP="00A94CDD">
      <w:pPr>
        <w:pStyle w:val="Corpsdetexte"/>
        <w:rPr>
          <w:rFonts w:ascii="Calibri" w:hAnsi="Calibri"/>
          <w:sz w:val="26"/>
          <w:szCs w:val="26"/>
        </w:rPr>
      </w:pPr>
    </w:p>
    <w:p w:rsidR="00EC56BF" w:rsidRDefault="00EC56BF" w:rsidP="00A94CDD">
      <w:pPr>
        <w:pStyle w:val="Corpsdetexte"/>
        <w:rPr>
          <w:rFonts w:ascii="Calibri" w:hAnsi="Calibri"/>
          <w:sz w:val="26"/>
          <w:szCs w:val="26"/>
        </w:rPr>
      </w:pPr>
    </w:p>
    <w:p w:rsidR="00A62472" w:rsidRDefault="00961986" w:rsidP="00A94CDD">
      <w:pPr>
        <w:pStyle w:val="Corpsdetexte"/>
        <w:spacing w:line="150" w:lineRule="atLeast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/>
          <w:bCs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462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-31115</wp:posOffset>
                </wp:positionV>
                <wp:extent cx="6485890" cy="561975"/>
                <wp:effectExtent l="19050" t="19050" r="10160" b="28575"/>
                <wp:wrapTopAndBottom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2472" w:rsidRPr="00323B46" w:rsidRDefault="00A62472" w:rsidP="00A62472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96198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96198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1 : Claudine protectrice des bonobos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9" style="position:absolute;margin-left:-8.1pt;margin-top:-2.45pt;width:510.7pt;height:44.25pt;z-index:2516746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cC+QIAACM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A62472" w:rsidRPr="00323B46" w:rsidRDefault="00A62472" w:rsidP="00A62472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96198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96198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1 : Claudine protectrice des bonobos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62472" w:rsidRPr="00A62472">
        <w:rPr>
          <w:rFonts w:ascii="Calibri" w:hAnsi="Calibri"/>
          <w:b/>
          <w:bCs/>
          <w:sz w:val="30"/>
          <w:szCs w:val="30"/>
        </w:rPr>
        <w:t>Répondez</w:t>
      </w:r>
      <w:r w:rsidR="00A62472">
        <w:rPr>
          <w:rFonts w:ascii="Calibri" w:hAnsi="Calibri"/>
          <w:bCs/>
          <w:sz w:val="30"/>
          <w:szCs w:val="30"/>
        </w:rPr>
        <w:t xml:space="preserve"> aux questions après la lecture de l’article.</w:t>
      </w:r>
    </w:p>
    <w:p w:rsidR="00A62472" w:rsidRDefault="00A62472" w:rsidP="00A94CDD">
      <w:pPr>
        <w:pStyle w:val="Corpsdetexte"/>
        <w:spacing w:line="150" w:lineRule="atLeast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1. Quel est le projet de </w:t>
      </w:r>
      <w:r w:rsidRPr="00A62472">
        <w:rPr>
          <w:rFonts w:ascii="Calibri" w:hAnsi="Calibri"/>
          <w:bCs/>
          <w:sz w:val="26"/>
          <w:szCs w:val="26"/>
        </w:rPr>
        <w:t xml:space="preserve"> Claudine André</w:t>
      </w:r>
      <w:r>
        <w:rPr>
          <w:rFonts w:ascii="Calibri" w:hAnsi="Calibri"/>
          <w:bCs/>
          <w:sz w:val="26"/>
          <w:szCs w:val="26"/>
        </w:rPr>
        <w:t> ? ........................................................................................</w:t>
      </w:r>
    </w:p>
    <w:p w:rsidR="00A62472" w:rsidRDefault="00A62472" w:rsidP="00A94CDD">
      <w:pPr>
        <w:pStyle w:val="Corpsdetexte"/>
        <w:spacing w:line="150" w:lineRule="atLeast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A62472" w:rsidRDefault="00A62472" w:rsidP="00A94CDD">
      <w:pPr>
        <w:pStyle w:val="Corpsdetexte"/>
        <w:spacing w:line="150" w:lineRule="atLeast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2. Qu’est-ce qu’un bonobo ? .............................................................................................................</w:t>
      </w:r>
    </w:p>
    <w:p w:rsidR="00A62472" w:rsidRDefault="00A62472" w:rsidP="00A94CDD">
      <w:pPr>
        <w:pStyle w:val="Corpsdetexte"/>
        <w:spacing w:line="150" w:lineRule="atLeast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E57A7D" w:rsidRDefault="00E57A7D" w:rsidP="00A94CDD">
      <w:pPr>
        <w:pStyle w:val="Corpsdetexte"/>
        <w:spacing w:line="150" w:lineRule="atLeast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3. </w:t>
      </w:r>
      <w:r w:rsidRPr="00E57A7D">
        <w:rPr>
          <w:rFonts w:ascii="Calibri" w:hAnsi="Calibri"/>
          <w:b/>
          <w:bCs/>
          <w:sz w:val="26"/>
          <w:szCs w:val="26"/>
        </w:rPr>
        <w:t>Citez</w:t>
      </w:r>
      <w:r>
        <w:rPr>
          <w:rFonts w:ascii="Calibri" w:hAnsi="Calibri"/>
          <w:bCs/>
          <w:sz w:val="26"/>
          <w:szCs w:val="26"/>
        </w:rPr>
        <w:t xml:space="preserve"> le nom de 3 autres grands singes : .......................................................................................</w:t>
      </w:r>
    </w:p>
    <w:p w:rsidR="00E57A7D" w:rsidRDefault="00E57A7D" w:rsidP="00A94CDD">
      <w:pPr>
        <w:pStyle w:val="Corpsdetexte"/>
        <w:spacing w:line="150" w:lineRule="atLeast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766881" w:rsidRPr="00A62472" w:rsidRDefault="00E57A7D" w:rsidP="00766881">
      <w:pPr>
        <w:pStyle w:val="Corpsdetexte"/>
        <w:spacing w:line="150" w:lineRule="atLeast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4</w:t>
      </w:r>
      <w:r w:rsidR="00A62472">
        <w:rPr>
          <w:rFonts w:ascii="Calibri" w:hAnsi="Calibri"/>
          <w:bCs/>
          <w:sz w:val="26"/>
          <w:szCs w:val="26"/>
        </w:rPr>
        <w:t>.</w:t>
      </w:r>
      <w:r w:rsidR="00DA35BC">
        <w:rPr>
          <w:rFonts w:ascii="Calibri" w:hAnsi="Calibri"/>
          <w:bCs/>
          <w:sz w:val="26"/>
          <w:szCs w:val="26"/>
        </w:rPr>
        <w:t> </w:t>
      </w:r>
      <w:r w:rsidR="00766881">
        <w:rPr>
          <w:rFonts w:ascii="Calibri" w:hAnsi="Calibri"/>
          <w:sz w:val="26"/>
          <w:szCs w:val="26"/>
        </w:rPr>
        <w:t xml:space="preserve">Un peu de vocabulaire ! </w:t>
      </w:r>
      <w:r w:rsidR="00766881" w:rsidRPr="00A76632">
        <w:rPr>
          <w:rFonts w:ascii="Calibri" w:hAnsi="Calibri"/>
          <w:b/>
          <w:sz w:val="26"/>
          <w:szCs w:val="26"/>
        </w:rPr>
        <w:t>Recopiez</w:t>
      </w:r>
      <w:r w:rsidR="00766881">
        <w:rPr>
          <w:rFonts w:ascii="Calibri" w:hAnsi="Calibri"/>
          <w:sz w:val="26"/>
          <w:szCs w:val="26"/>
        </w:rPr>
        <w:t xml:space="preserve"> les définitions proposées par la journaliste.</w:t>
      </w:r>
    </w:p>
    <w:p w:rsidR="00766881" w:rsidRPr="00A94CDD" w:rsidRDefault="00766881" w:rsidP="00766881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</w:p>
    <w:p w:rsidR="00766881" w:rsidRDefault="00766881" w:rsidP="00766881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des braconniers : ...........................................................................................................................</w:t>
      </w:r>
    </w:p>
    <w:p w:rsidR="00766881" w:rsidRDefault="00766881" w:rsidP="00766881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la canopée : ....................................................................................................................................</w:t>
      </w:r>
    </w:p>
    <w:p w:rsidR="00766881" w:rsidRDefault="00766881" w:rsidP="00766881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un rituel : ........................................................................................................................................</w:t>
      </w:r>
    </w:p>
    <w:p w:rsidR="0088596B" w:rsidRDefault="0088596B" w:rsidP="00766881">
      <w:pPr>
        <w:pStyle w:val="Corpsdetexte"/>
        <w:spacing w:line="360" w:lineRule="auto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88596B">
        <w:rPr>
          <w:rFonts w:asciiTheme="minorHAnsi" w:hAnsiTheme="minorHAnsi"/>
          <w:sz w:val="26"/>
          <w:szCs w:val="26"/>
        </w:rPr>
        <w:t xml:space="preserve">- </w:t>
      </w:r>
      <w:r w:rsidRPr="0088596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des vocalises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 : .................................................................................................................................</w:t>
      </w:r>
    </w:p>
    <w:p w:rsidR="00455376" w:rsidRPr="00455376" w:rsidRDefault="00455376" w:rsidP="00766881">
      <w:pPr>
        <w:pStyle w:val="Corpsdetexte"/>
        <w:spacing w:line="360" w:lineRule="auto"/>
        <w:rPr>
          <w:rFonts w:asciiTheme="minorHAnsi" w:hAnsiTheme="minorHAnsi"/>
          <w:sz w:val="26"/>
          <w:szCs w:val="26"/>
        </w:rPr>
      </w:pPr>
      <w:r w:rsidRPr="00455376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- la déforestation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 : ...........................................................................................................................</w:t>
      </w:r>
    </w:p>
    <w:p w:rsidR="00DA35BC" w:rsidRDefault="00E57A7D" w:rsidP="00A94CDD">
      <w:pPr>
        <w:pStyle w:val="Corpsdetexte"/>
        <w:spacing w:line="150" w:lineRule="atLeast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5</w:t>
      </w:r>
      <w:r w:rsidR="00DA35BC">
        <w:rPr>
          <w:rFonts w:ascii="Calibri" w:hAnsi="Calibri"/>
          <w:bCs/>
          <w:sz w:val="26"/>
          <w:szCs w:val="26"/>
        </w:rPr>
        <w:t xml:space="preserve">. </w:t>
      </w:r>
      <w:r w:rsidR="00766881">
        <w:rPr>
          <w:rFonts w:ascii="Calibri" w:hAnsi="Calibri"/>
          <w:bCs/>
          <w:sz w:val="26"/>
          <w:szCs w:val="26"/>
        </w:rPr>
        <w:t>Pourquoi le bonobo est-il menacé de disparaitre ? ......................................................................</w:t>
      </w:r>
    </w:p>
    <w:p w:rsidR="00766881" w:rsidRDefault="00766881" w:rsidP="00A94CDD">
      <w:pPr>
        <w:pStyle w:val="Corpsdetexte"/>
        <w:spacing w:line="150" w:lineRule="atLeast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766881" w:rsidRDefault="00766881" w:rsidP="00A94CDD">
      <w:pPr>
        <w:pStyle w:val="Corpsdetexte"/>
        <w:spacing w:line="150" w:lineRule="atLeast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766881" w:rsidRPr="00323B46" w:rsidRDefault="0088596B" w:rsidP="00766881">
      <w:pPr>
        <w:pStyle w:val="Corpsdetexte"/>
        <w:spacing w:line="150" w:lineRule="atLeast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6</w:t>
      </w:r>
      <w:r w:rsidR="00766881">
        <w:rPr>
          <w:rFonts w:ascii="Calibri" w:hAnsi="Calibri"/>
          <w:sz w:val="26"/>
          <w:szCs w:val="26"/>
        </w:rPr>
        <w:t xml:space="preserve">. </w:t>
      </w:r>
      <w:r w:rsidR="007C5251">
        <w:rPr>
          <w:rFonts w:ascii="Calibri" w:hAnsi="Calibri"/>
          <w:sz w:val="26"/>
          <w:szCs w:val="26"/>
        </w:rPr>
        <w:t xml:space="preserve">Comment sauvent-ils les bébés bonobos qui n’ont plus leur maman ? </w:t>
      </w:r>
      <w:r w:rsidR="00455376" w:rsidRPr="007F7C1C">
        <w:rPr>
          <w:rFonts w:ascii="Calibri" w:hAnsi="Calibri"/>
          <w:b/>
          <w:sz w:val="26"/>
          <w:szCs w:val="26"/>
        </w:rPr>
        <w:t>Cochez</w:t>
      </w:r>
      <w:r w:rsidR="00455376">
        <w:rPr>
          <w:rFonts w:ascii="Calibri" w:hAnsi="Calibri"/>
          <w:sz w:val="26"/>
          <w:szCs w:val="26"/>
        </w:rPr>
        <w:t xml:space="preserve"> la bonne réponse.</w:t>
      </w:r>
    </w:p>
    <w:p w:rsidR="00D95B8F" w:rsidRPr="007C5251" w:rsidRDefault="007C5251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7C5251">
        <w:rPr>
          <w:rFonts w:ascii="Calibri" w:hAnsi="Calibri"/>
          <w:sz w:val="26"/>
          <w:szCs w:val="26"/>
        </w:rPr>
        <w:t>Ο</w:t>
      </w:r>
      <w:r>
        <w:rPr>
          <w:rFonts w:ascii="Calibri" w:hAnsi="Calibri"/>
          <w:sz w:val="26"/>
          <w:szCs w:val="26"/>
        </w:rPr>
        <w:t xml:space="preserve"> </w:t>
      </w:r>
      <w:r w:rsidR="00455376">
        <w:rPr>
          <w:rFonts w:ascii="Calibri" w:hAnsi="Calibri"/>
          <w:sz w:val="26"/>
          <w:szCs w:val="26"/>
        </w:rPr>
        <w:t xml:space="preserve">il est </w:t>
      </w:r>
      <w:r w:rsidR="00455376" w:rsidRPr="00455376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impossible de les sauver</w:t>
      </w:r>
    </w:p>
    <w:p w:rsidR="00455376" w:rsidRPr="00455376" w:rsidRDefault="007C5251" w:rsidP="00455376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7C5251">
        <w:rPr>
          <w:rFonts w:ascii="Calibri" w:hAnsi="Calibri"/>
          <w:sz w:val="26"/>
          <w:szCs w:val="26"/>
        </w:rPr>
        <w:t>Ο</w:t>
      </w:r>
      <w:r>
        <w:rPr>
          <w:rFonts w:ascii="Calibri" w:hAnsi="Calibri"/>
          <w:sz w:val="26"/>
          <w:szCs w:val="26"/>
        </w:rPr>
        <w:t xml:space="preserve"> </w:t>
      </w:r>
      <w:r w:rsidR="00455376" w:rsidRPr="00455376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des femmes jouent le rôle</w:t>
      </w:r>
      <w:r w:rsidR="00455376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455376" w:rsidRPr="00455376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de la maman</w:t>
      </w:r>
      <w:r w:rsidR="00455376">
        <w:rPr>
          <w:rFonts w:ascii="Gotham-Book" w:eastAsia="Times New Roman" w:hAnsi="Gotham-Book" w:cs="Gotham-Book"/>
          <w:kern w:val="0"/>
          <w:sz w:val="19"/>
          <w:szCs w:val="19"/>
          <w:lang w:eastAsia="fr-FR" w:bidi="ar-SA"/>
        </w:rPr>
        <w:t>, c</w:t>
      </w:r>
      <w:r w:rsidR="00455376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hacune remplace </w:t>
      </w:r>
      <w:r w:rsidR="00455376" w:rsidRPr="00455376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la mère d’un bébé bonobo,</w:t>
      </w:r>
    </w:p>
    <w:p w:rsidR="007C5251" w:rsidRPr="00455376" w:rsidRDefault="00455376" w:rsidP="00455376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le porte et</w:t>
      </w:r>
      <w:r w:rsidRPr="00455376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le soigne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.</w:t>
      </w:r>
    </w:p>
    <w:p w:rsidR="00766881" w:rsidRDefault="00766881" w:rsidP="00323B46">
      <w:pPr>
        <w:pStyle w:val="Corpsdetexte"/>
        <w:rPr>
          <w:rFonts w:asciiTheme="minorHAnsi" w:hAnsiTheme="minorHAnsi"/>
          <w:bCs/>
          <w:sz w:val="26"/>
          <w:szCs w:val="26"/>
        </w:rPr>
      </w:pPr>
    </w:p>
    <w:p w:rsidR="00455376" w:rsidRPr="00455376" w:rsidRDefault="00455376" w:rsidP="00323B46">
      <w:pPr>
        <w:pStyle w:val="Corpsdetexte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Ο on les place dans une nursery où des infirmières les soignent.</w:t>
      </w:r>
    </w:p>
    <w:p w:rsidR="00944D25" w:rsidRDefault="00455376" w:rsidP="00E64184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E64184">
        <w:rPr>
          <w:rFonts w:ascii="Calibri" w:hAnsi="Calibri"/>
          <w:bCs/>
          <w:sz w:val="26"/>
          <w:szCs w:val="26"/>
        </w:rPr>
        <w:t xml:space="preserve">7. </w:t>
      </w:r>
      <w:r w:rsidR="00E64184">
        <w:rPr>
          <w:rFonts w:ascii="Calibri" w:hAnsi="Calibri"/>
          <w:bCs/>
          <w:sz w:val="26"/>
          <w:szCs w:val="26"/>
        </w:rPr>
        <w:t>« </w:t>
      </w:r>
      <w:r w:rsidR="00E64184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N</w:t>
      </w:r>
      <w:r w:rsidR="00E64184" w:rsidRPr="00E64184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otre projet s’occupe à 80 %</w:t>
      </w:r>
      <w:r w:rsidR="00E64184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E64184" w:rsidRPr="00E64184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des gens</w:t>
      </w:r>
      <w:r w:rsidR="00E64184" w:rsidRPr="00944D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........ </w:t>
      </w:r>
      <w:r w:rsidR="00944D25" w:rsidRPr="00944D25">
        <w:rPr>
          <w:rFonts w:asciiTheme="minorHAnsi" w:eastAsia="Times New Roman" w:hAnsiTheme="minorHAnsi" w:cs="Gotham-Book"/>
          <w:kern w:val="0"/>
          <w:sz w:val="26"/>
          <w:szCs w:val="26"/>
          <w:lang w:eastAsia="fr-BE" w:bidi="ar-SA"/>
        </w:rPr>
        <w:t>on devient ainsi des partenaires</w:t>
      </w:r>
      <w:r w:rsidR="00944D25">
        <w:rPr>
          <w:rFonts w:asciiTheme="minorHAnsi" w:eastAsia="Times New Roman" w:hAnsiTheme="minorHAnsi" w:cs="Gotham-Book"/>
          <w:kern w:val="0"/>
          <w:sz w:val="26"/>
          <w:szCs w:val="26"/>
          <w:lang w:eastAsia="fr-BE" w:bidi="ar-SA"/>
        </w:rPr>
        <w:t>.</w:t>
      </w:r>
      <w:r w:rsidR="00E64184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»</w:t>
      </w:r>
    </w:p>
    <w:p w:rsidR="00E64184" w:rsidRPr="00944D25" w:rsidRDefault="00E64184" w:rsidP="00E64184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BE" w:bidi="ar-SA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E64184">
        <w:rPr>
          <w:rFonts w:ascii="Calibri" w:hAnsi="Calibri"/>
          <w:b/>
          <w:bCs/>
          <w:sz w:val="26"/>
          <w:szCs w:val="26"/>
        </w:rPr>
        <w:t>Expliquez </w:t>
      </w:r>
      <w:r>
        <w:rPr>
          <w:rFonts w:ascii="Calibri" w:hAnsi="Calibri"/>
          <w:bCs/>
          <w:sz w:val="26"/>
          <w:szCs w:val="26"/>
        </w:rPr>
        <w:t xml:space="preserve"> en quoi cela consiste.</w:t>
      </w:r>
    </w:p>
    <w:p w:rsidR="00E64184" w:rsidRPr="00E64184" w:rsidRDefault="00E64184" w:rsidP="00E6418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881" w:rsidRDefault="00961986" w:rsidP="00323B46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667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-357505</wp:posOffset>
                </wp:positionV>
                <wp:extent cx="6485890" cy="561975"/>
                <wp:effectExtent l="19050" t="19050" r="10160" b="28575"/>
                <wp:wrapTopAndBottom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6881" w:rsidRPr="00323B46" w:rsidRDefault="00766881" w:rsidP="00766881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96198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96198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1500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6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 : </w:t>
                            </w:r>
                            <w:r w:rsidR="00E5341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Miam !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6.4pt;margin-top:-28.15pt;width:510.7pt;height:44.25pt;z-index:2516766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rk+QIAACM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" strokecolor="#e36c0a" strokeweight="3pt">
                <v:shadow color="#868686"/>
                <v:textbox inset="7.1pt,7.1pt,7.1pt,7.1pt">
                  <w:txbxContent>
                    <w:p w:rsidR="00766881" w:rsidRPr="00323B46" w:rsidRDefault="00766881" w:rsidP="00766881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96198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96198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1500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6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 : </w:t>
                      </w:r>
                      <w:r w:rsidR="00E5341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Miam !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9384C">
        <w:rPr>
          <w:rFonts w:ascii="Calibri" w:hAnsi="Calibri"/>
          <w:noProof/>
          <w:sz w:val="30"/>
          <w:szCs w:val="30"/>
          <w:lang w:eastAsia="fr-BE" w:bidi="ar-SA"/>
        </w:rPr>
        <w:t xml:space="preserve">1. </w:t>
      </w:r>
      <w:r w:rsidR="0031500C">
        <w:rPr>
          <w:rFonts w:ascii="Calibri" w:hAnsi="Calibri"/>
          <w:noProof/>
          <w:sz w:val="30"/>
          <w:szCs w:val="30"/>
          <w:lang w:eastAsia="fr-BE" w:bidi="ar-SA"/>
        </w:rPr>
        <w:t xml:space="preserve">Dans la recette suivante , quelques verbes ont disparu. </w:t>
      </w:r>
      <w:r w:rsidR="0031500C" w:rsidRPr="00CA6F8F">
        <w:rPr>
          <w:rFonts w:ascii="Calibri" w:hAnsi="Calibri"/>
          <w:b/>
          <w:noProof/>
          <w:sz w:val="30"/>
          <w:szCs w:val="30"/>
          <w:lang w:eastAsia="fr-BE" w:bidi="ar-SA"/>
        </w:rPr>
        <w:t>Replacez-les</w:t>
      </w:r>
      <w:r w:rsidR="0031500C">
        <w:rPr>
          <w:rFonts w:ascii="Calibri" w:hAnsi="Calibri"/>
          <w:noProof/>
          <w:sz w:val="30"/>
          <w:szCs w:val="30"/>
          <w:lang w:eastAsia="fr-BE" w:bidi="ar-SA"/>
        </w:rPr>
        <w:t xml:space="preserve"> à la bonne place.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87"/>
        <w:gridCol w:w="2300"/>
      </w:tblGrid>
      <w:tr w:rsidR="0031500C" w:rsidRPr="004A6613" w:rsidTr="00B52FF4">
        <w:tc>
          <w:tcPr>
            <w:tcW w:w="8046" w:type="dxa"/>
            <w:gridSpan w:val="4"/>
            <w:tcBorders>
              <w:right w:val="single" w:sz="4" w:space="0" w:color="auto"/>
            </w:tcBorders>
          </w:tcPr>
          <w:p w:rsidR="0031500C" w:rsidRPr="004A6613" w:rsidRDefault="0031500C" w:rsidP="00B52FF4">
            <w:pPr>
              <w:jc w:val="center"/>
              <w:rPr>
                <w:rFonts w:ascii="Calibri" w:hAnsi="Calibri"/>
                <w:b/>
                <w:i/>
                <w:noProof/>
                <w:sz w:val="26"/>
                <w:szCs w:val="26"/>
                <w:u w:val="single"/>
                <w:lang w:eastAsia="fr-BE" w:bidi="ar-SA"/>
              </w:rPr>
            </w:pPr>
            <w:r w:rsidRPr="004A6613">
              <w:rPr>
                <w:rFonts w:ascii="Calibri" w:hAnsi="Calibr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Texte lacunaire.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</w:tcBorders>
          </w:tcPr>
          <w:p w:rsidR="0031500C" w:rsidRPr="004A6613" w:rsidRDefault="0031500C" w:rsidP="00B52FF4">
            <w:pPr>
              <w:jc w:val="center"/>
              <w:rPr>
                <w:rFonts w:ascii="Calibri" w:hAnsi="Calibri"/>
                <w:b/>
                <w:i/>
                <w:noProof/>
                <w:sz w:val="26"/>
                <w:szCs w:val="26"/>
                <w:u w:val="single"/>
                <w:lang w:eastAsia="fr-BE" w:bidi="ar-SA"/>
              </w:rPr>
            </w:pPr>
            <w:r w:rsidRPr="004A6613">
              <w:rPr>
                <w:rFonts w:ascii="Calibri" w:hAnsi="Calibr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Verbes à replacer.</w:t>
            </w:r>
          </w:p>
        </w:tc>
      </w:tr>
      <w:tr w:rsidR="0031500C" w:rsidRPr="004A6613" w:rsidTr="0031500C">
        <w:tc>
          <w:tcPr>
            <w:tcW w:w="8046" w:type="dxa"/>
            <w:gridSpan w:val="4"/>
            <w:tcBorders>
              <w:right w:val="single" w:sz="4" w:space="0" w:color="auto"/>
            </w:tcBorders>
          </w:tcPr>
          <w:p w:rsidR="0031500C" w:rsidRDefault="0031500C" w:rsidP="00B52FF4">
            <w:pPr>
              <w:spacing w:line="324" w:lineRule="auto"/>
              <w:ind w:firstLine="113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  <w:p w:rsidR="0031500C" w:rsidRDefault="0031500C" w:rsidP="003150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Le tiramisu est un dessert qui nous</w:t>
            </w:r>
            <w:r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vient d’Italie. </w:t>
            </w:r>
          </w:p>
          <w:p w:rsidR="0031500C" w:rsidRPr="0031500C" w:rsidRDefault="0031500C" w:rsidP="003150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Nous vous</w:t>
            </w:r>
            <w:r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proposons de le préparer avec un fruit</w:t>
            </w:r>
          </w:p>
          <w:p w:rsidR="0031500C" w:rsidRDefault="0031500C" w:rsidP="003150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de saison, la mandarine.</w:t>
            </w:r>
          </w:p>
          <w:p w:rsidR="00E5341C" w:rsidRPr="0031500C" w:rsidRDefault="00E5341C" w:rsidP="003150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</w:p>
          <w:p w:rsidR="00E5341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1.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...........................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l’oeuf. 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................................ 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le blanc du jaune. </w:t>
            </w:r>
          </w:p>
          <w:p w:rsidR="0031500C" w:rsidRP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Dans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un saladier, 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.............................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le jaune avec le sucre en poudre</w:t>
            </w:r>
          </w:p>
          <w:p w:rsid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et le sucre vanillé.</w:t>
            </w:r>
          </w:p>
          <w:p w:rsid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2.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......................................  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le mascarpone à ce mélange.</w:t>
            </w:r>
          </w:p>
          <w:p w:rsidR="0031500C" w:rsidRP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3. Battez le blanc d’oeuf en neige bien ferme et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..................................</w:t>
            </w:r>
          </w:p>
          <w:p w:rsid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délicatement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à la préparation. La crème est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prête.</w:t>
            </w:r>
          </w:p>
          <w:p w:rsidR="00E5341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4. 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............................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4 mandarines pour en récupérer le jus.</w:t>
            </w:r>
          </w:p>
          <w:p w:rsid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Pelez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les 4 autres fruits. 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............................ 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les quartiers en morceaux.</w:t>
            </w:r>
          </w:p>
          <w:p w:rsidR="0031500C" w:rsidRP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5. 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.................................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les biscuits dans le jus de mandarine.</w:t>
            </w:r>
          </w:p>
          <w:p w:rsid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Déposez-les dans le fond des verrines. </w:t>
            </w:r>
          </w:p>
          <w:p w:rsidR="0031500C" w:rsidRDefault="00E5341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....................................     </w:t>
            </w:r>
            <w:r w:rsidR="0031500C"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les</w:t>
            </w:r>
            <w:r w:rsid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="0031500C"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biscuits d’une couche de crème. </w:t>
            </w:r>
          </w:p>
          <w:p w:rsid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Parsemez la</w:t>
            </w:r>
            <w:r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crème de morceaux de mandarines. </w:t>
            </w:r>
          </w:p>
          <w:p w:rsidR="0031500C" w:rsidRPr="0031500C" w:rsidRDefault="00E5341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...............................  </w:t>
            </w:r>
            <w:r w:rsidR="0031500C"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une</w:t>
            </w:r>
            <w:r w:rsid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="0031500C"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seconde série de couches (biscuits, crème</w:t>
            </w:r>
          </w:p>
          <w:p w:rsid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et morceaux de fruits). </w:t>
            </w:r>
          </w:p>
          <w:p w:rsidR="0031500C" w:rsidRDefault="0031500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Placez les</w:t>
            </w:r>
            <w:r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verrines au frigo au moins 2 h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avant de servir.</w:t>
            </w:r>
            <w:r w:rsidR="00E5341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Un délice</w:t>
            </w:r>
          </w:p>
          <w:p w:rsidR="0069384C" w:rsidRPr="007C6D0D" w:rsidRDefault="0069384C" w:rsidP="0069384C">
            <w:pPr>
              <w:rPr>
                <w:rFonts w:ascii="Calibri" w:hAnsi="Calibri"/>
                <w:noProof/>
                <w:sz w:val="30"/>
                <w:szCs w:val="30"/>
                <w:lang w:eastAsia="fr-BE" w:bidi="ar-SA"/>
              </w:rPr>
            </w:pPr>
            <w:r>
              <w:rPr>
                <w:rFonts w:ascii="Calibri" w:hAnsi="Calibri"/>
                <w:b/>
                <w:noProof/>
                <w:sz w:val="30"/>
                <w:szCs w:val="30"/>
                <w:lang w:eastAsia="fr-BE" w:bidi="ar-SA"/>
              </w:rPr>
              <w:t xml:space="preserve">2. </w:t>
            </w:r>
            <w:r w:rsidRPr="007C6D0D">
              <w:rPr>
                <w:rFonts w:ascii="Calibri" w:hAnsi="Calibri"/>
                <w:b/>
                <w:noProof/>
                <w:sz w:val="30"/>
                <w:szCs w:val="30"/>
                <w:lang w:eastAsia="fr-BE" w:bidi="ar-SA"/>
              </w:rPr>
              <w:t>Appliquez</w:t>
            </w:r>
            <w:r>
              <w:rPr>
                <w:rFonts w:ascii="Calibri" w:hAnsi="Calibri"/>
                <w:noProof/>
                <w:sz w:val="30"/>
                <w:szCs w:val="30"/>
                <w:lang w:eastAsia="fr-BE" w:bidi="ar-SA"/>
              </w:rPr>
              <w:t xml:space="preserve"> la règle de trois pour compléter.</w:t>
            </w:r>
          </w:p>
          <w:p w:rsidR="0069384C" w:rsidRPr="00E5341C" w:rsidRDefault="0069384C" w:rsidP="00E5341C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</w:p>
          <w:p w:rsidR="0031500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Séparez</w:t>
            </w: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Pressez</w:t>
            </w: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Cassez</w:t>
            </w: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Trempez</w:t>
            </w: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Faites</w:t>
            </w: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b</w:t>
            </w: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attez</w:t>
            </w: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mélangez-le</w:t>
            </w: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Coupez</w:t>
            </w: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Recouvrez</w:t>
            </w: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31500C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Incorporez</w:t>
            </w: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</w:p>
          <w:p w:rsidR="00E5341C" w:rsidRDefault="00E5341C" w:rsidP="00B52FF4">
            <w:pPr>
              <w:spacing w:before="180" w:line="168" w:lineRule="auto"/>
              <w:jc w:val="center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</w:p>
          <w:p w:rsidR="00E5341C" w:rsidRDefault="007F7C1C" w:rsidP="00B52FF4">
            <w:pPr>
              <w:spacing w:before="180" w:line="168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Notez votre résultat :</w:t>
            </w:r>
          </w:p>
          <w:p w:rsidR="007F7C1C" w:rsidRPr="004A6613" w:rsidRDefault="007F7C1C" w:rsidP="00B52FF4">
            <w:pPr>
              <w:spacing w:before="180" w:line="168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  /10</w:t>
            </w:r>
          </w:p>
        </w:tc>
      </w:tr>
      <w:tr w:rsidR="00E5341C" w:rsidRPr="004A6613" w:rsidTr="00B52FF4">
        <w:tc>
          <w:tcPr>
            <w:tcW w:w="10346" w:type="dxa"/>
            <w:gridSpan w:val="5"/>
          </w:tcPr>
          <w:p w:rsidR="00E5341C" w:rsidRDefault="00E5341C" w:rsidP="00B52FF4">
            <w:pPr>
              <w:jc w:val="center"/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4A6613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Ingrédients</w:t>
            </w:r>
          </w:p>
          <w:p w:rsidR="0069384C" w:rsidRPr="004A6613" w:rsidRDefault="0069384C" w:rsidP="00B52FF4">
            <w:pPr>
              <w:jc w:val="center"/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</w:p>
        </w:tc>
      </w:tr>
      <w:tr w:rsidR="00E5341C" w:rsidRPr="004A6613" w:rsidTr="00B52FF4">
        <w:trPr>
          <w:trHeight w:val="510"/>
        </w:trPr>
        <w:tc>
          <w:tcPr>
            <w:tcW w:w="258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5341C" w:rsidRPr="004A6613" w:rsidRDefault="0069384C" w:rsidP="00B52FF4">
            <w:pPr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Mascarpone </w:t>
            </w:r>
          </w:p>
        </w:tc>
        <w:tc>
          <w:tcPr>
            <w:tcW w:w="258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341C" w:rsidRPr="004A6613" w:rsidRDefault="0069384C" w:rsidP="00B52FF4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</w:t>
            </w:r>
            <w:r w:rsidR="00E5341C"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00 g</w:t>
            </w:r>
          </w:p>
        </w:tc>
        <w:tc>
          <w:tcPr>
            <w:tcW w:w="258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341C" w:rsidRPr="004A6613" w:rsidRDefault="0069384C" w:rsidP="00B52FF4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3</w:t>
            </w:r>
            <w:r w:rsidR="00E5341C"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00 g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:rsidR="00E5341C" w:rsidRPr="004A6613" w:rsidRDefault="00E5341C" w:rsidP="00B52FF4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</w:t>
            </w:r>
          </w:p>
        </w:tc>
      </w:tr>
      <w:tr w:rsidR="00E5341C" w:rsidRPr="004A6613" w:rsidTr="00B52FF4">
        <w:trPr>
          <w:trHeight w:val="510"/>
        </w:trPr>
        <w:tc>
          <w:tcPr>
            <w:tcW w:w="258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341C" w:rsidRPr="004A6613" w:rsidRDefault="00E5341C" w:rsidP="0069384C">
            <w:pPr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Sucre </w:t>
            </w:r>
            <w:r w:rsidR="0069384C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en poudre </w:t>
            </w:r>
          </w:p>
        </w:tc>
        <w:tc>
          <w:tcPr>
            <w:tcW w:w="25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341C" w:rsidRPr="004A6613" w:rsidRDefault="0069384C" w:rsidP="00B52FF4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5</w:t>
            </w:r>
            <w:r w:rsidR="00E5341C"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0 g</w:t>
            </w:r>
          </w:p>
        </w:tc>
        <w:tc>
          <w:tcPr>
            <w:tcW w:w="2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E5341C" w:rsidRPr="004A6613" w:rsidRDefault="00E5341C" w:rsidP="00B52FF4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</w:t>
            </w:r>
          </w:p>
        </w:tc>
        <w:tc>
          <w:tcPr>
            <w:tcW w:w="258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5341C" w:rsidRPr="004A6613" w:rsidRDefault="00E5341C" w:rsidP="0069384C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3</w:t>
            </w:r>
            <w:r w:rsidR="0069384C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75</w:t>
            </w:r>
            <w:r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g</w:t>
            </w:r>
          </w:p>
        </w:tc>
      </w:tr>
      <w:tr w:rsidR="00E5341C" w:rsidRPr="004A6613" w:rsidTr="00B52FF4">
        <w:trPr>
          <w:trHeight w:val="510"/>
        </w:trPr>
        <w:tc>
          <w:tcPr>
            <w:tcW w:w="258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341C" w:rsidRPr="004A6613" w:rsidRDefault="0069384C" w:rsidP="00B52FF4">
            <w:pPr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Oeuf</w:t>
            </w:r>
            <w:r w:rsidR="00E5341C"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(nombre)</w:t>
            </w:r>
          </w:p>
        </w:tc>
        <w:tc>
          <w:tcPr>
            <w:tcW w:w="25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341C" w:rsidRPr="0069384C" w:rsidRDefault="0069384C" w:rsidP="00B52FF4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69384C">
              <w:rPr>
                <w:rFonts w:ascii="Calibri" w:hAnsi="Calibri"/>
                <w:noProof/>
                <w:kern w:val="26"/>
                <w:sz w:val="26"/>
                <w:szCs w:val="26"/>
                <w:lang w:eastAsia="fr-BE" w:bidi="ar-SA"/>
              </w:rPr>
              <w:t>1</w:t>
            </w:r>
          </w:p>
        </w:tc>
        <w:tc>
          <w:tcPr>
            <w:tcW w:w="25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E5341C" w:rsidRPr="004A6613" w:rsidRDefault="00E5341C" w:rsidP="00B52FF4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</w:t>
            </w:r>
          </w:p>
        </w:tc>
        <w:tc>
          <w:tcPr>
            <w:tcW w:w="258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:rsidR="00E5341C" w:rsidRPr="004A6613" w:rsidRDefault="00E5341C" w:rsidP="00B52FF4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4A6613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</w:t>
            </w:r>
          </w:p>
        </w:tc>
      </w:tr>
    </w:tbl>
    <w:p w:rsidR="001B46AB" w:rsidRDefault="001B46AB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F12288" w:rsidRDefault="00F12288" w:rsidP="00F1228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</w:pPr>
    </w:p>
    <w:p w:rsidR="00F12288" w:rsidRPr="005F7C7B" w:rsidRDefault="00961986" w:rsidP="00F1228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1071880</wp:posOffset>
                </wp:positionV>
                <wp:extent cx="1755775" cy="1094105"/>
                <wp:effectExtent l="10160" t="5080" r="5715" b="5715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88" w:rsidRPr="00487309" w:rsidRDefault="00487309" w:rsidP="00487309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</w:pPr>
                            <w:r w:rsidRPr="00487309"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 xml:space="preserve">Antoine sonne à la porte. Après cinq ans d’absence, il vient prendre des nouvelles de Camille, la femme qu’il a aimée, et de sa fille Elsa, qu’il n’a jamais connue. Mais </w:t>
                            </w:r>
                            <w:r w:rsidR="00D64C79"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379.55pt;margin-top:84.4pt;width:138.25pt;height:8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">
                <v:textbox>
                  <w:txbxContent>
                    <w:p w:rsidR="00F12288" w:rsidRPr="00487309" w:rsidRDefault="00487309" w:rsidP="00487309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</w:pPr>
                      <w:r w:rsidRPr="00487309"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  <w:t xml:space="preserve">Antoine sonne à la porte. Après cinq ans d’absence, il vient prendre des nouvelles de Camille, la femme qu’il a aimée, et de sa fille Elsa, qu’il n’a jamais connue. Mais </w:t>
                      </w:r>
                      <w:r w:rsidR="00D64C79"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 w:rsidR="00F12288"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  <w:t xml:space="preserve">Associez </w:t>
      </w:r>
      <w:r w:rsidR="00F12288" w:rsidRPr="00460C85">
        <w:rPr>
          <w:rFonts w:asciiTheme="minorHAnsi" w:eastAsia="Times New Roman" w:hAnsiTheme="minorHAnsi" w:cs="Gotham-Book"/>
          <w:color w:val="1C0E00"/>
          <w:kern w:val="0"/>
          <w:sz w:val="30"/>
          <w:szCs w:val="30"/>
          <w:lang w:eastAsia="fr-FR" w:bidi="ar-SA"/>
        </w:rPr>
        <w:t>et</w:t>
      </w:r>
      <w:r w:rsidR="00F12288"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  <w:t xml:space="preserve"> reliez.</w:t>
      </w:r>
    </w:p>
    <w:p w:rsidR="00323B46" w:rsidRDefault="00961986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130175</wp:posOffset>
                </wp:positionV>
                <wp:extent cx="1922145" cy="526415"/>
                <wp:effectExtent l="12700" t="6350" r="8255" b="1016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14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88" w:rsidRPr="005F7C7B" w:rsidRDefault="00283026" w:rsidP="00487309">
                            <w:pPr>
                              <w:pStyle w:val="Sous-titre"/>
                            </w:pPr>
                            <w:r>
                              <w:t xml:space="preserve"> Just Dance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margin-left:.25pt;margin-top:10.25pt;width:151.35pt;height: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">
                <v:textbox>
                  <w:txbxContent>
                    <w:p w:rsidR="00F12288" w:rsidRPr="005F7C7B" w:rsidRDefault="00283026" w:rsidP="00487309">
                      <w:pPr>
                        <w:pStyle w:val="Sous-titre"/>
                      </w:pPr>
                      <w:r>
                        <w:t xml:space="preserve"> Just Dance 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-38735</wp:posOffset>
                </wp:positionV>
                <wp:extent cx="6485890" cy="561975"/>
                <wp:effectExtent l="19050" t="19050" r="10160" b="28575"/>
                <wp:wrapTopAndBottom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96198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96198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D64C7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 6 et 7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margin-left:.25pt;margin-top:-3.05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Vw9g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96198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96198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D64C7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s 6 et 7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323B46" w:rsidRDefault="00F12288" w:rsidP="00F12288">
      <w:pPr>
        <w:pStyle w:val="Corpsdetexte"/>
        <w:tabs>
          <w:tab w:val="left" w:pos="3223"/>
        </w:tabs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 xml:space="preserve">•                                                         </w:t>
      </w:r>
      <w:r w:rsidR="00487309">
        <w:rPr>
          <w:rFonts w:ascii="Calibri" w:hAnsi="Calibri"/>
          <w:sz w:val="26"/>
          <w:szCs w:val="26"/>
        </w:rPr>
        <w:t xml:space="preserve">          </w:t>
      </w:r>
      <w:r>
        <w:rPr>
          <w:rFonts w:ascii="Calibri" w:hAnsi="Calibri"/>
          <w:sz w:val="26"/>
          <w:szCs w:val="26"/>
        </w:rPr>
        <w:t>•</w:t>
      </w:r>
      <w:r w:rsidR="00A94CDD">
        <w:rPr>
          <w:rFonts w:ascii="Calibri" w:hAnsi="Calibri"/>
          <w:sz w:val="26"/>
          <w:szCs w:val="26"/>
        </w:rPr>
        <w:br/>
      </w:r>
    </w:p>
    <w:p w:rsidR="00F12288" w:rsidRPr="00A94CDD" w:rsidRDefault="00961986" w:rsidP="00F12288">
      <w:pPr>
        <w:pStyle w:val="Corpsdetexte"/>
        <w:tabs>
          <w:tab w:val="left" w:pos="3223"/>
        </w:tabs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161290</wp:posOffset>
                </wp:positionV>
                <wp:extent cx="1856105" cy="499745"/>
                <wp:effectExtent l="13970" t="8890" r="6350" b="571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309" w:rsidRPr="00487309" w:rsidRDefault="00487309" w:rsidP="00487309">
                            <w:pPr>
                              <w:pStyle w:val="Citation"/>
                              <w:rPr>
                                <w:rStyle w:val="Accentuation"/>
                              </w:rPr>
                            </w:pPr>
                            <w:r>
                              <w:rPr>
                                <w:rStyle w:val="Accentuation"/>
                              </w:rPr>
                              <w:t xml:space="preserve">              </w:t>
                            </w:r>
                            <w:r w:rsidRPr="00487309">
                              <w:rPr>
                                <w:rStyle w:val="Accentuation"/>
                              </w:rPr>
                              <w:t>La Théorie</w:t>
                            </w:r>
                          </w:p>
                          <w:p w:rsidR="00F12288" w:rsidRPr="00487309" w:rsidRDefault="00487309" w:rsidP="00487309">
                            <w:pPr>
                              <w:pStyle w:val="Citation"/>
                              <w:rPr>
                                <w:rStyle w:val="Accentuation"/>
                              </w:rPr>
                            </w:pPr>
                            <w:r>
                              <w:rPr>
                                <w:rStyle w:val="Accentuation"/>
                              </w:rPr>
                              <w:t xml:space="preserve">            </w:t>
                            </w:r>
                            <w:r w:rsidRPr="00487309">
                              <w:rPr>
                                <w:rStyle w:val="Accentuation"/>
                              </w:rPr>
                              <w:t>de l’élastique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margin-left:4.1pt;margin-top:12.7pt;width:146.15pt;height:3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">
                <v:textbox>
                  <w:txbxContent>
                    <w:p w:rsidR="00487309" w:rsidRPr="00487309" w:rsidRDefault="00487309" w:rsidP="00487309">
                      <w:pPr>
                        <w:pStyle w:val="Citation"/>
                        <w:rPr>
                          <w:rStyle w:val="Accentuation"/>
                        </w:rPr>
                      </w:pPr>
                      <w:r>
                        <w:rPr>
                          <w:rStyle w:val="Accentuation"/>
                        </w:rPr>
                        <w:t xml:space="preserve">              </w:t>
                      </w:r>
                      <w:r w:rsidRPr="00487309">
                        <w:rPr>
                          <w:rStyle w:val="Accentuation"/>
                        </w:rPr>
                        <w:t>La Théorie</w:t>
                      </w:r>
                    </w:p>
                    <w:p w:rsidR="00F12288" w:rsidRPr="00487309" w:rsidRDefault="00487309" w:rsidP="00487309">
                      <w:pPr>
                        <w:pStyle w:val="Citation"/>
                        <w:rPr>
                          <w:rStyle w:val="Accentuation"/>
                        </w:rPr>
                      </w:pPr>
                      <w:r>
                        <w:rPr>
                          <w:rStyle w:val="Accentuation"/>
                        </w:rPr>
                        <w:t xml:space="preserve">            </w:t>
                      </w:r>
                      <w:r w:rsidRPr="00487309">
                        <w:rPr>
                          <w:rStyle w:val="Accentuation"/>
                        </w:rPr>
                        <w:t>de l’élastique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161290</wp:posOffset>
                </wp:positionV>
                <wp:extent cx="848360" cy="365760"/>
                <wp:effectExtent l="12700" t="8890" r="5715" b="635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88" w:rsidRPr="005F7C7B" w:rsidRDefault="00F12288" w:rsidP="00F12288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5F7C7B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Jeu vidéo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margin-left:232pt;margin-top:12.7pt;width:66.8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">
                <v:textbox>
                  <w:txbxContent>
                    <w:p w:rsidR="00F12288" w:rsidRPr="005F7C7B" w:rsidRDefault="00F12288" w:rsidP="00F12288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5F7C7B">
                        <w:rPr>
                          <w:rFonts w:asciiTheme="minorHAnsi" w:hAnsiTheme="minorHAnsi"/>
                          <w:sz w:val="26"/>
                          <w:szCs w:val="26"/>
                        </w:rPr>
                        <w:t>Jeu vidéo</w:t>
                      </w:r>
                    </w:p>
                  </w:txbxContent>
                </v:textbox>
              </v:rect>
            </w:pict>
          </mc:Fallback>
        </mc:AlternateContent>
      </w:r>
    </w:p>
    <w:p w:rsidR="001B46AB" w:rsidRDefault="00961986" w:rsidP="00F12288">
      <w:pPr>
        <w:pStyle w:val="Corpsdetexte"/>
        <w:tabs>
          <w:tab w:val="left" w:pos="3223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40640</wp:posOffset>
                </wp:positionV>
                <wp:extent cx="2011680" cy="746125"/>
                <wp:effectExtent l="8890" t="12065" r="8255" b="13335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309" w:rsidRDefault="00487309" w:rsidP="00487309">
                            <w:r>
                              <w:rPr>
                                <w:noProof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819275" cy="1001711"/>
                                  <wp:effectExtent l="19050" t="0" r="9525" b="0"/>
                                  <wp:docPr id="5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001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margin-left:372.7pt;margin-top:3.2pt;width:158.4pt;height:5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">
                <v:textbox>
                  <w:txbxContent>
                    <w:p w:rsidR="00487309" w:rsidRDefault="00487309" w:rsidP="00487309">
                      <w:r>
                        <w:rPr>
                          <w:noProof/>
                          <w:lang w:eastAsia="fr-BE" w:bidi="ar-SA"/>
                        </w:rPr>
                        <w:drawing>
                          <wp:inline distT="0" distB="0" distL="0" distR="0">
                            <wp:extent cx="1819275" cy="1001711"/>
                            <wp:effectExtent l="19050" t="0" r="9525" b="0"/>
                            <wp:docPr id="5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001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12288">
        <w:rPr>
          <w:rFonts w:ascii="Calibri" w:hAnsi="Calibri"/>
          <w:sz w:val="26"/>
          <w:szCs w:val="26"/>
        </w:rPr>
        <w:tab/>
        <w:t xml:space="preserve">•                •                             •            </w:t>
      </w:r>
    </w:p>
    <w:p w:rsidR="009A03A8" w:rsidRDefault="00D64C79">
      <w:pPr>
        <w:pStyle w:val="Corpsdetext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</w:t>
      </w:r>
      <w:r w:rsidR="008A3073">
        <w:rPr>
          <w:rFonts w:ascii="Calibri" w:hAnsi="Calibri"/>
        </w:rPr>
        <w:t xml:space="preserve"> </w:t>
      </w:r>
      <w:r>
        <w:rPr>
          <w:rFonts w:ascii="Calibri" w:hAnsi="Calibri"/>
        </w:rPr>
        <w:t>•</w:t>
      </w:r>
    </w:p>
    <w:p w:rsidR="009A03A8" w:rsidRDefault="00961986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146050</wp:posOffset>
                </wp:positionV>
                <wp:extent cx="1856105" cy="548640"/>
                <wp:effectExtent l="12700" t="12700" r="7620" b="10160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26" w:rsidRDefault="00283026" w:rsidP="00283026">
                            <w:r>
                              <w:rPr>
                                <w:noProof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473200" cy="399415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0" cy="399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margin-left:.25pt;margin-top:11.5pt;width:146.15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">
                <v:textbox>
                  <w:txbxContent>
                    <w:p w:rsidR="00283026" w:rsidRDefault="00283026" w:rsidP="00283026">
                      <w:r>
                        <w:rPr>
                          <w:noProof/>
                          <w:lang w:eastAsia="fr-BE" w:bidi="ar-SA"/>
                        </w:rPr>
                        <w:drawing>
                          <wp:inline distT="0" distB="0" distL="0" distR="0">
                            <wp:extent cx="1473200" cy="399415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0" cy="399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108585</wp:posOffset>
                </wp:positionV>
                <wp:extent cx="848360" cy="409575"/>
                <wp:effectExtent l="12700" t="13335" r="5715" b="5715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36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88" w:rsidRPr="00075B38" w:rsidRDefault="00F12288" w:rsidP="00F12288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075B38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Un film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margin-left:232pt;margin-top:8.55pt;width:66.8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">
                <v:textbox>
                  <w:txbxContent>
                    <w:p w:rsidR="00F12288" w:rsidRPr="00075B38" w:rsidRDefault="00F12288" w:rsidP="00F12288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075B38">
                        <w:rPr>
                          <w:rFonts w:asciiTheme="minorHAnsi" w:hAnsiTheme="minorHAnsi"/>
                          <w:sz w:val="26"/>
                          <w:szCs w:val="26"/>
                        </w:rPr>
                        <w:t>Un film</w:t>
                      </w:r>
                    </w:p>
                  </w:txbxContent>
                </v:textbox>
              </v:rect>
            </w:pict>
          </mc:Fallback>
        </mc:AlternateContent>
      </w:r>
    </w:p>
    <w:p w:rsidR="009A03A8" w:rsidRDefault="00961986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56515</wp:posOffset>
                </wp:positionV>
                <wp:extent cx="1755775" cy="820420"/>
                <wp:effectExtent l="6985" t="8890" r="8890" b="889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EA" w:rsidRDefault="00AA1EEA" w:rsidP="00AA1EEA">
                            <w:r>
                              <w:rPr>
                                <w:noProof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517015" cy="616585"/>
                                  <wp:effectExtent l="19050" t="0" r="6985" b="0"/>
                                  <wp:docPr id="19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015" cy="616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9" style="position:absolute;margin-left:375.55pt;margin-top:4.45pt;width:138.25pt;height:6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">
                <v:textbox>
                  <w:txbxContent>
                    <w:p w:rsidR="00AA1EEA" w:rsidRDefault="00AA1EEA" w:rsidP="00AA1EEA">
                      <w:r>
                        <w:rPr>
                          <w:noProof/>
                          <w:lang w:eastAsia="fr-BE" w:bidi="ar-SA"/>
                        </w:rPr>
                        <w:drawing>
                          <wp:inline distT="0" distB="0" distL="0" distR="0">
                            <wp:extent cx="1517015" cy="616585"/>
                            <wp:effectExtent l="19050" t="0" r="6985" b="0"/>
                            <wp:docPr id="19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015" cy="616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83026">
        <w:rPr>
          <w:rFonts w:ascii="Calibri" w:hAnsi="Calibri"/>
        </w:rPr>
        <w:t xml:space="preserve">                                                            •                  •                              •    </w:t>
      </w:r>
      <w:r w:rsidR="00487309">
        <w:rPr>
          <w:rFonts w:ascii="Calibri" w:hAnsi="Calibri"/>
        </w:rPr>
        <w:t xml:space="preserve">              </w:t>
      </w:r>
      <w:r w:rsidR="00283026">
        <w:rPr>
          <w:rFonts w:ascii="Calibri" w:hAnsi="Calibri"/>
        </w:rPr>
        <w:t xml:space="preserve">            </w:t>
      </w:r>
    </w:p>
    <w:p w:rsidR="009A03A8" w:rsidRDefault="00D64C79">
      <w:pPr>
        <w:pStyle w:val="Corpsdetext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</w:t>
      </w:r>
      <w:r w:rsidR="008A3073">
        <w:rPr>
          <w:rFonts w:ascii="Calibri" w:hAnsi="Calibri"/>
        </w:rPr>
        <w:t xml:space="preserve"> </w:t>
      </w:r>
      <w:r>
        <w:rPr>
          <w:rFonts w:ascii="Calibri" w:hAnsi="Calibri"/>
        </w:rPr>
        <w:t>•</w:t>
      </w:r>
    </w:p>
    <w:p w:rsidR="009A03A8" w:rsidRDefault="00961986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156210</wp:posOffset>
                </wp:positionV>
                <wp:extent cx="1755775" cy="409575"/>
                <wp:effectExtent l="8255" t="13335" r="7620" b="5715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26" w:rsidRPr="00283026" w:rsidRDefault="00283026" w:rsidP="00283026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283026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Drôle de père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0" style="position:absolute;margin-left:8.15pt;margin-top:12.3pt;width:138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">
                <v:textbox>
                  <w:txbxContent>
                    <w:p w:rsidR="00283026" w:rsidRPr="00283026" w:rsidRDefault="00283026" w:rsidP="00283026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     </w:t>
                      </w:r>
                      <w:r w:rsidRPr="00283026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Drôle de père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156210</wp:posOffset>
                </wp:positionV>
                <wp:extent cx="862965" cy="409575"/>
                <wp:effectExtent l="12700" t="13335" r="10160" b="5715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26" w:rsidRPr="005F7C7B" w:rsidRDefault="00283026" w:rsidP="00283026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5F7C7B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Un livre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1" style="position:absolute;margin-left:232pt;margin-top:12.3pt;width:67.9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">
                <v:textbox>
                  <w:txbxContent>
                    <w:p w:rsidR="00283026" w:rsidRPr="005F7C7B" w:rsidRDefault="00283026" w:rsidP="00283026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5F7C7B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Un livre </w:t>
                      </w:r>
                    </w:p>
                  </w:txbxContent>
                </v:textbox>
              </v:rect>
            </w:pict>
          </mc:Fallback>
        </mc:AlternateContent>
      </w:r>
    </w:p>
    <w:p w:rsidR="009A03A8" w:rsidRDefault="00961986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251460</wp:posOffset>
                </wp:positionV>
                <wp:extent cx="1755775" cy="1030605"/>
                <wp:effectExtent l="6985" t="13335" r="8890" b="13335"/>
                <wp:wrapNone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309" w:rsidRPr="00487309" w:rsidRDefault="00487309" w:rsidP="00487309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</w:pPr>
                            <w:r w:rsidRPr="00487309"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Clara se pose sans cesse des</w:t>
                            </w:r>
                          </w:p>
                          <w:p w:rsidR="00487309" w:rsidRPr="00487309" w:rsidRDefault="00487309" w:rsidP="00487309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</w:pPr>
                            <w:r w:rsidRPr="00487309"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questions, à propos de tout et</w:t>
                            </w:r>
                          </w:p>
                          <w:p w:rsidR="00487309" w:rsidRPr="00487309" w:rsidRDefault="00487309" w:rsidP="00487309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</w:pPr>
                            <w:r w:rsidRPr="00487309"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n’importe quoi. C’est une fille</w:t>
                            </w:r>
                          </w:p>
                          <w:p w:rsidR="00487309" w:rsidRPr="00487309" w:rsidRDefault="00487309" w:rsidP="00487309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</w:pPr>
                            <w:r w:rsidRPr="00487309"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curieuse et très éveillée. Mais</w:t>
                            </w:r>
                          </w:p>
                          <w:p w:rsidR="00487309" w:rsidRPr="00487309" w:rsidRDefault="00487309" w:rsidP="00487309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</w:pPr>
                            <w:r w:rsidRPr="00487309"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ce qu’elle voudrait vraiment</w:t>
                            </w:r>
                          </w:p>
                          <w:p w:rsidR="00487309" w:rsidRDefault="00487309" w:rsidP="00487309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</w:pPr>
                            <w:r w:rsidRPr="00487309"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 xml:space="preserve">découvrir, c’est 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.......</w:t>
                            </w:r>
                          </w:p>
                          <w:p w:rsidR="00487309" w:rsidRDefault="00487309" w:rsidP="004873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2" style="position:absolute;margin-left:375.55pt;margin-top:19.8pt;width:138.25pt;height:81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">
                <v:textbox>
                  <w:txbxContent>
                    <w:p w:rsidR="00487309" w:rsidRPr="00487309" w:rsidRDefault="00487309" w:rsidP="00487309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</w:pPr>
                      <w:r w:rsidRPr="00487309"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  <w:t>Clara se pose sans cesse des</w:t>
                      </w:r>
                    </w:p>
                    <w:p w:rsidR="00487309" w:rsidRPr="00487309" w:rsidRDefault="00487309" w:rsidP="00487309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</w:pPr>
                      <w:r w:rsidRPr="00487309"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  <w:t>questions, à propos de tout et</w:t>
                      </w:r>
                    </w:p>
                    <w:p w:rsidR="00487309" w:rsidRPr="00487309" w:rsidRDefault="00487309" w:rsidP="00487309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</w:pPr>
                      <w:r w:rsidRPr="00487309"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  <w:t>n’importe quoi. C’est une fille</w:t>
                      </w:r>
                    </w:p>
                    <w:p w:rsidR="00487309" w:rsidRPr="00487309" w:rsidRDefault="00487309" w:rsidP="00487309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</w:pPr>
                      <w:r w:rsidRPr="00487309"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  <w:t>curieuse et très éveillée. Mais</w:t>
                      </w:r>
                    </w:p>
                    <w:p w:rsidR="00487309" w:rsidRPr="00487309" w:rsidRDefault="00487309" w:rsidP="00487309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</w:pPr>
                      <w:r w:rsidRPr="00487309"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  <w:t>ce qu’elle voudrait vraiment</w:t>
                      </w:r>
                    </w:p>
                    <w:p w:rsidR="00487309" w:rsidRDefault="00487309" w:rsidP="00487309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</w:pPr>
                      <w:r w:rsidRPr="00487309"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  <w:t xml:space="preserve">découvrir, c’est 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kern w:val="0"/>
                          <w:sz w:val="20"/>
                          <w:szCs w:val="20"/>
                          <w:lang w:eastAsia="fr-FR" w:bidi="ar-SA"/>
                        </w:rPr>
                        <w:t>.......</w:t>
                      </w:r>
                    </w:p>
                    <w:p w:rsidR="00487309" w:rsidRDefault="00487309" w:rsidP="00487309"/>
                  </w:txbxContent>
                </v:textbox>
              </v:rect>
            </w:pict>
          </mc:Fallback>
        </mc:AlternateContent>
      </w:r>
      <w:r w:rsidR="00283026">
        <w:rPr>
          <w:rFonts w:ascii="Calibri" w:hAnsi="Calibri"/>
        </w:rPr>
        <w:t xml:space="preserve">                                                     </w:t>
      </w:r>
      <w:r w:rsidR="008A3073">
        <w:rPr>
          <w:rFonts w:ascii="Calibri" w:hAnsi="Calibri"/>
        </w:rPr>
        <w:t xml:space="preserve">       </w:t>
      </w:r>
      <w:r w:rsidR="00283026">
        <w:rPr>
          <w:rFonts w:ascii="Calibri" w:hAnsi="Calibri"/>
        </w:rPr>
        <w:t>•</w:t>
      </w:r>
      <w:r w:rsidR="008A3073">
        <w:rPr>
          <w:rFonts w:ascii="Calibri" w:hAnsi="Calibri"/>
        </w:rPr>
        <w:t xml:space="preserve">      </w:t>
      </w:r>
      <w:r w:rsidR="00283026">
        <w:rPr>
          <w:rFonts w:ascii="Calibri" w:hAnsi="Calibri"/>
        </w:rPr>
        <w:t xml:space="preserve">            •                               •   </w:t>
      </w:r>
    </w:p>
    <w:p w:rsidR="00283026" w:rsidRDefault="00283026" w:rsidP="00283026">
      <w:pPr>
        <w:pStyle w:val="Corpsdetexte"/>
        <w:tabs>
          <w:tab w:val="left" w:pos="6754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          </w:t>
      </w:r>
    </w:p>
    <w:p w:rsidR="009A03A8" w:rsidRDefault="00961986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133350</wp:posOffset>
                </wp:positionV>
                <wp:extent cx="849630" cy="320675"/>
                <wp:effectExtent l="11430" t="9525" r="5715" b="12700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26" w:rsidRPr="00075B38" w:rsidRDefault="00283026" w:rsidP="00283026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075B38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Un 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3" style="position:absolute;margin-left:231.9pt;margin-top:10.5pt;width:66.9pt;height: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">
                <v:textbox>
                  <w:txbxContent>
                    <w:p w:rsidR="00283026" w:rsidRPr="00075B38" w:rsidRDefault="00283026" w:rsidP="00283026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075B38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Un 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CD</w:t>
                      </w:r>
                    </w:p>
                  </w:txbxContent>
                </v:textbox>
              </v:rect>
            </w:pict>
          </mc:Fallback>
        </mc:AlternateContent>
      </w:r>
      <w:r w:rsidR="008A3073">
        <w:rPr>
          <w:rFonts w:ascii="Calibri" w:hAnsi="Calibri"/>
        </w:rPr>
        <w:t xml:space="preserve">                                                                                                                                     •</w:t>
      </w:r>
    </w:p>
    <w:p w:rsidR="00323B46" w:rsidRDefault="00961986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66040</wp:posOffset>
                </wp:positionV>
                <wp:extent cx="1755775" cy="581025"/>
                <wp:effectExtent l="13970" t="8890" r="11430" b="10160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EA" w:rsidRPr="00AA1EEA" w:rsidRDefault="00AA1EEA" w:rsidP="00AA1EEA">
                            <w:pP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943610" cy="421005"/>
                                  <wp:effectExtent l="19050" t="0" r="8890" b="0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610" cy="421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4" style="position:absolute;margin-left:4.1pt;margin-top:5.2pt;width:138.2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">
                <v:textbox>
                  <w:txbxContent>
                    <w:p w:rsidR="00AA1EEA" w:rsidRPr="00AA1EEA" w:rsidRDefault="00AA1EEA" w:rsidP="00AA1EEA">
                      <w:pP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Theme="minorHAnsi" w:hAnsiTheme="minorHAnsi"/>
                          <w:noProof/>
                          <w:sz w:val="26"/>
                          <w:szCs w:val="26"/>
                          <w:lang w:eastAsia="fr-BE" w:bidi="ar-SA"/>
                        </w:rPr>
                        <w:drawing>
                          <wp:inline distT="0" distB="0" distL="0" distR="0">
                            <wp:extent cx="943610" cy="421005"/>
                            <wp:effectExtent l="19050" t="0" r="8890" b="0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610" cy="421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83026">
        <w:rPr>
          <w:rFonts w:ascii="Calibri" w:hAnsi="Calibri"/>
        </w:rPr>
        <w:t xml:space="preserve">                                                                              </w:t>
      </w:r>
      <w:r w:rsidR="008A3073">
        <w:rPr>
          <w:rFonts w:ascii="Calibri" w:hAnsi="Calibri"/>
        </w:rPr>
        <w:t xml:space="preserve">  </w:t>
      </w:r>
      <w:r w:rsidR="00283026">
        <w:rPr>
          <w:rFonts w:ascii="Calibri" w:hAnsi="Calibri"/>
        </w:rPr>
        <w:t>•                               •</w:t>
      </w:r>
    </w:p>
    <w:p w:rsidR="009A03A8" w:rsidRDefault="00961986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233045</wp:posOffset>
                </wp:positionV>
                <wp:extent cx="1234440" cy="340995"/>
                <wp:effectExtent l="8255" t="13970" r="5080" b="6985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26" w:rsidRPr="00075B38" w:rsidRDefault="00283026" w:rsidP="00283026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075B38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Un 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concours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5" style="position:absolute;margin-left:214.4pt;margin-top:18.35pt;width:97.2pt;height:2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">
                <v:textbox>
                  <w:txbxContent>
                    <w:p w:rsidR="00283026" w:rsidRPr="00075B38" w:rsidRDefault="00283026" w:rsidP="00283026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075B38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Un 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concours</w:t>
                      </w:r>
                    </w:p>
                  </w:txbxContent>
                </v:textbox>
              </v:rect>
            </w:pict>
          </mc:Fallback>
        </mc:AlternateContent>
      </w:r>
      <w:r w:rsidR="00AA1EEA">
        <w:rPr>
          <w:rFonts w:ascii="Calibri" w:hAnsi="Calibri"/>
        </w:rPr>
        <w:t xml:space="preserve">                                                    </w:t>
      </w:r>
      <w:r w:rsidR="008A3073">
        <w:rPr>
          <w:rFonts w:ascii="Calibri" w:hAnsi="Calibri"/>
        </w:rPr>
        <w:t xml:space="preserve">       </w:t>
      </w:r>
      <w:r w:rsidR="00AA1EEA">
        <w:rPr>
          <w:rFonts w:ascii="Calibri" w:hAnsi="Calibri"/>
        </w:rPr>
        <w:t>•</w:t>
      </w:r>
    </w:p>
    <w:p w:rsidR="009A03A8" w:rsidRDefault="00961986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122555</wp:posOffset>
                </wp:positionV>
                <wp:extent cx="1888490" cy="544195"/>
                <wp:effectExtent l="6985" t="8255" r="13335" b="952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88" w:rsidRPr="00D64C79" w:rsidRDefault="00961986" w:rsidP="00D64C79">
                            <w:pPr>
                              <w:pStyle w:val="Sous-titre"/>
                            </w:pPr>
                            <w:r>
                              <w:pict>
                                <v:shapetype id="_x0000_t172" coordsize="21600,21600" o:spt="172" adj="12000" path="m0@0l21600,m,21600l21600@1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@2 10800 0"/>
                                    <v:f eqn="prod @1 1 2"/>
                                    <v:f eqn="sum @4 10800 0"/>
                                  </v:formulas>
                                  <v:path textpathok="t" o:connecttype="custom" o:connectlocs="10800,@2;0,@3;10800,@5;21600,@4" o:connectangles="270,180,90,0"/>
                                  <v:textpath on="t" fitshape="t"/>
                                  <v:handles>
                                    <v:h position="topLeft,#0" yrange="0,15429"/>
                                  </v:handles>
                                  <o:lock v:ext="edit" text="t" shapetype="t"/>
                                </v:shapetype>
                                <v:shape id="_x0000_i1026" type="#_x0000_t172" style="width:132.1pt;height:20.2pt" fillcolor="black">
                                  <v:shadow color="#868686"/>
                                  <v:textpath style="font-family:&quot;Calibri&quot;;v-text-kern:t" trim="t" fitpath="t" string="Euh....On n’a pas d’extincteur, chou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6" style="position:absolute;margin-left:375.55pt;margin-top:9.65pt;width:148.7pt;height:42.8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">
                <v:textbox>
                  <w:txbxContent>
                    <w:p w:rsidR="00F12288" w:rsidRPr="00D64C79" w:rsidRDefault="00961986" w:rsidP="00D64C79">
                      <w:pPr>
                        <w:pStyle w:val="Sous-titre"/>
                      </w:pPr>
                      <w:r>
                        <w:pict>
                          <v:shape id="_x0000_i1026" type="#_x0000_t172" style="width:132.1pt;height:20.2pt" fillcolor="black">
                            <v:shadow color="#868686"/>
                            <v:textpath style="font-family:&quot;Calibri&quot;;v-text-kern:t" trim="t" fitpath="t" string="Euh....On n’a pas d’extincteur, chou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 w:rsidR="00283026">
        <w:rPr>
          <w:rFonts w:ascii="Calibri" w:hAnsi="Calibri"/>
        </w:rPr>
        <w:t xml:space="preserve">                                                                          •                                        •</w:t>
      </w:r>
    </w:p>
    <w:p w:rsidR="009A03A8" w:rsidRDefault="00961986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128905</wp:posOffset>
                </wp:positionV>
                <wp:extent cx="1755775" cy="370840"/>
                <wp:effectExtent l="13970" t="5080" r="11430" b="5080"/>
                <wp:wrapNone/>
                <wp:docPr id="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309" w:rsidRPr="00AA1EEA" w:rsidRDefault="00487309" w:rsidP="00487309">
                            <w:pP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AA1EEA" w:rsidRPr="00AA1EEA">
                              <w:rPr>
                                <w:rFonts w:asciiTheme="minorHAnsi" w:hAnsiTheme="minorHAnsi"/>
                                <w:b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t xml:space="preserve">Amir / Addictions </w:t>
                            </w:r>
                            <w:r w:rsidRPr="00AA1EEA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7" style="position:absolute;margin-left:4.1pt;margin-top:10.15pt;width:138.25pt;height:2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">
                <v:textbox>
                  <w:txbxContent>
                    <w:p w:rsidR="00487309" w:rsidRPr="00AA1EEA" w:rsidRDefault="00487309" w:rsidP="00487309">
                      <w:pP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 </w:t>
                      </w:r>
                      <w:r w:rsidR="00AA1EEA" w:rsidRPr="00AA1EEA">
                        <w:rPr>
                          <w:rFonts w:asciiTheme="minorHAnsi" w:hAnsiTheme="minorHAnsi"/>
                          <w:b/>
                          <w:noProof/>
                          <w:sz w:val="26"/>
                          <w:szCs w:val="26"/>
                          <w:lang w:eastAsia="fr-BE" w:bidi="ar-SA"/>
                        </w:rPr>
                        <w:t xml:space="preserve">Amir / Addictions </w:t>
                      </w:r>
                      <w:r w:rsidRPr="00AA1EEA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487309">
        <w:rPr>
          <w:rFonts w:ascii="Calibri" w:hAnsi="Calibri"/>
        </w:rPr>
        <w:t xml:space="preserve">                                                                                                                                      •</w:t>
      </w:r>
    </w:p>
    <w:p w:rsidR="00AA1EEA" w:rsidRDefault="00961986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142240</wp:posOffset>
                </wp:positionV>
                <wp:extent cx="849630" cy="320675"/>
                <wp:effectExtent l="12700" t="8890" r="13970" b="13335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EA" w:rsidRPr="00075B38" w:rsidRDefault="00AA1EEA" w:rsidP="00AA1EEA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Une 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8" style="position:absolute;margin-left:232pt;margin-top:11.2pt;width:66.9pt;height:2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">
                <v:textbox>
                  <w:txbxContent>
                    <w:p w:rsidR="00AA1EEA" w:rsidRPr="00075B38" w:rsidRDefault="00AA1EEA" w:rsidP="00AA1EEA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Une BD</w:t>
                      </w:r>
                    </w:p>
                  </w:txbxContent>
                </v:textbox>
              </v:rect>
            </w:pict>
          </mc:Fallback>
        </mc:AlternateContent>
      </w:r>
      <w:r w:rsidR="00AA1EEA">
        <w:rPr>
          <w:rFonts w:ascii="Calibri" w:hAnsi="Calibri"/>
        </w:rPr>
        <w:t xml:space="preserve">                                                    </w:t>
      </w:r>
      <w:r w:rsidR="008A3073">
        <w:rPr>
          <w:rFonts w:ascii="Calibri" w:hAnsi="Calibri"/>
        </w:rPr>
        <w:t xml:space="preserve">     </w:t>
      </w:r>
      <w:r w:rsidR="00AA1EEA">
        <w:rPr>
          <w:rFonts w:ascii="Calibri" w:hAnsi="Calibri"/>
        </w:rPr>
        <w:t xml:space="preserve"> •</w:t>
      </w:r>
    </w:p>
    <w:p w:rsidR="009A03A8" w:rsidRDefault="00961986" w:rsidP="00AA1EEA">
      <w:pPr>
        <w:pStyle w:val="Corpsdetexte"/>
        <w:tabs>
          <w:tab w:val="left" w:pos="4217"/>
          <w:tab w:val="left" w:pos="6114"/>
        </w:tabs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119380</wp:posOffset>
                </wp:positionV>
                <wp:extent cx="1755775" cy="652780"/>
                <wp:effectExtent l="6985" t="5080" r="8890" b="8890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C79" w:rsidRDefault="00D64C79" w:rsidP="00D64C79">
                            <w:r>
                              <w:rPr>
                                <w:noProof/>
                                <w:lang w:eastAsia="fr-BE" w:bidi="ar-SA"/>
                              </w:rPr>
                              <w:t>Pour participer, répondez au jeu des trois questions de cette semaine.</w:t>
                            </w:r>
                          </w:p>
                          <w:p w:rsidR="00D64C79" w:rsidRDefault="00D64C79" w:rsidP="00D6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9" style="position:absolute;margin-left:375.55pt;margin-top:9.4pt;width:138.25pt;height:5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">
                <v:textbox>
                  <w:txbxContent>
                    <w:p w:rsidR="00D64C79" w:rsidRDefault="00D64C79" w:rsidP="00D64C79">
                      <w:r>
                        <w:rPr>
                          <w:noProof/>
                          <w:lang w:eastAsia="fr-BE" w:bidi="ar-SA"/>
                        </w:rPr>
                        <w:t>Pour participer, répondez au jeu des trois questions de cette semaine.</w:t>
                      </w:r>
                    </w:p>
                    <w:p w:rsidR="00D64C79" w:rsidRDefault="00D64C79" w:rsidP="00D64C79"/>
                  </w:txbxContent>
                </v:textbox>
              </v:rect>
            </w:pict>
          </mc:Fallback>
        </mc:AlternateContent>
      </w:r>
      <w:r w:rsidR="00AA1EEA">
        <w:rPr>
          <w:rFonts w:ascii="Calibri" w:hAnsi="Calibri"/>
        </w:rPr>
        <w:tab/>
        <w:t>•</w:t>
      </w:r>
      <w:r w:rsidR="00AA1EEA">
        <w:rPr>
          <w:rFonts w:ascii="Calibri" w:hAnsi="Calibri"/>
        </w:rPr>
        <w:tab/>
        <w:t xml:space="preserve">•                   </w:t>
      </w:r>
    </w:p>
    <w:p w:rsidR="009A03A8" w:rsidRDefault="00D64C79">
      <w:pPr>
        <w:pStyle w:val="Corpsdetext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•</w:t>
      </w:r>
    </w:p>
    <w:p w:rsidR="00D64C79" w:rsidRDefault="00AA1EEA">
      <w:pPr>
        <w:pStyle w:val="Corpsdetext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</w:t>
      </w:r>
    </w:p>
    <w:p w:rsidR="00D64C79" w:rsidRDefault="00D64C79">
      <w:pPr>
        <w:pStyle w:val="Corpsdetexte"/>
        <w:rPr>
          <w:rFonts w:ascii="Calibri" w:hAnsi="Calibri"/>
        </w:rPr>
      </w:pPr>
    </w:p>
    <w:p w:rsidR="00A94CDD" w:rsidRDefault="00D64C79">
      <w:pPr>
        <w:pStyle w:val="Corpsdetext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</w:t>
      </w:r>
    </w:p>
    <w:p w:rsidR="00D95B8F" w:rsidRDefault="00961986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3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50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4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51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961986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5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52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6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17"/>
      <w:footerReference w:type="default" r:id="rId18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8E" w:rsidRDefault="0004278E">
      <w:r>
        <w:separator/>
      </w:r>
    </w:p>
  </w:endnote>
  <w:endnote w:type="continuationSeparator" w:id="0">
    <w:p w:rsidR="0004278E" w:rsidRDefault="0004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8E" w:rsidRDefault="0004278E">
      <w:r>
        <w:separator/>
      </w:r>
    </w:p>
  </w:footnote>
  <w:footnote w:type="continuationSeparator" w:id="0">
    <w:p w:rsidR="0004278E" w:rsidRDefault="0004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23361"/>
    <w:rsid w:val="0004278E"/>
    <w:rsid w:val="00056965"/>
    <w:rsid w:val="000C526C"/>
    <w:rsid w:val="000E6C8A"/>
    <w:rsid w:val="00107335"/>
    <w:rsid w:val="001B46AB"/>
    <w:rsid w:val="00283026"/>
    <w:rsid w:val="0031500C"/>
    <w:rsid w:val="00323B46"/>
    <w:rsid w:val="00394CCB"/>
    <w:rsid w:val="003A776E"/>
    <w:rsid w:val="003F305F"/>
    <w:rsid w:val="00435780"/>
    <w:rsid w:val="00455376"/>
    <w:rsid w:val="00487309"/>
    <w:rsid w:val="004F5EEE"/>
    <w:rsid w:val="00545C40"/>
    <w:rsid w:val="00561058"/>
    <w:rsid w:val="00564187"/>
    <w:rsid w:val="005D2402"/>
    <w:rsid w:val="00627A46"/>
    <w:rsid w:val="0069384C"/>
    <w:rsid w:val="00766881"/>
    <w:rsid w:val="007C5251"/>
    <w:rsid w:val="007D0D9D"/>
    <w:rsid w:val="007D3F1D"/>
    <w:rsid w:val="007F7C1C"/>
    <w:rsid w:val="008378BB"/>
    <w:rsid w:val="0088596B"/>
    <w:rsid w:val="008978F3"/>
    <w:rsid w:val="008A3073"/>
    <w:rsid w:val="008F787D"/>
    <w:rsid w:val="00944D25"/>
    <w:rsid w:val="00961986"/>
    <w:rsid w:val="00962484"/>
    <w:rsid w:val="00985E77"/>
    <w:rsid w:val="0099454C"/>
    <w:rsid w:val="009A03A8"/>
    <w:rsid w:val="009E65E5"/>
    <w:rsid w:val="00A00E98"/>
    <w:rsid w:val="00A15011"/>
    <w:rsid w:val="00A62472"/>
    <w:rsid w:val="00A94CDD"/>
    <w:rsid w:val="00AA1EEA"/>
    <w:rsid w:val="00B43627"/>
    <w:rsid w:val="00C2521D"/>
    <w:rsid w:val="00C613A5"/>
    <w:rsid w:val="00D20FC6"/>
    <w:rsid w:val="00D5194A"/>
    <w:rsid w:val="00D64C79"/>
    <w:rsid w:val="00D95B8F"/>
    <w:rsid w:val="00DA35BC"/>
    <w:rsid w:val="00E03867"/>
    <w:rsid w:val="00E5341C"/>
    <w:rsid w:val="00E57A7D"/>
    <w:rsid w:val="00E64184"/>
    <w:rsid w:val="00EC56BF"/>
    <w:rsid w:val="00EF480B"/>
    <w:rsid w:val="00F12288"/>
    <w:rsid w:val="00F52071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48730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0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3026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026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character" w:customStyle="1" w:styleId="CorpsdetexteCar">
    <w:name w:val="Corps de texte Car"/>
    <w:basedOn w:val="Policepardfaut"/>
    <w:link w:val="Corpsdetexte"/>
    <w:rsid w:val="00487309"/>
    <w:rPr>
      <w:rFonts w:eastAsia="SimSun" w:cs="Tahoma"/>
      <w:kern w:val="1"/>
      <w:sz w:val="24"/>
      <w:szCs w:val="24"/>
      <w:lang w:val="fr-BE" w:eastAsia="hi-IN" w:bidi="hi-IN"/>
    </w:rPr>
  </w:style>
  <w:style w:type="paragraph" w:styleId="Sansinterligne">
    <w:name w:val="No Spacing"/>
    <w:uiPriority w:val="1"/>
    <w:qFormat/>
    <w:rsid w:val="00487309"/>
    <w:pPr>
      <w:widowControl w:val="0"/>
      <w:suppressAutoHyphens/>
    </w:pPr>
    <w:rPr>
      <w:rFonts w:eastAsia="SimSun" w:cs="Mangal"/>
      <w:kern w:val="1"/>
      <w:sz w:val="24"/>
      <w:szCs w:val="21"/>
      <w:lang w:val="fr-BE" w:eastAsia="hi-IN" w:bidi="hi-IN"/>
    </w:rPr>
  </w:style>
  <w:style w:type="character" w:customStyle="1" w:styleId="Titre1Car">
    <w:name w:val="Titre 1 Car"/>
    <w:basedOn w:val="Policepardfaut"/>
    <w:link w:val="Titre1"/>
    <w:uiPriority w:val="9"/>
    <w:rsid w:val="0048730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val="fr-BE" w:eastAsia="hi-IN" w:bidi="hi-IN"/>
    </w:rPr>
  </w:style>
  <w:style w:type="character" w:styleId="Emphaseple">
    <w:name w:val="Subtle Emphasis"/>
    <w:basedOn w:val="Policepardfaut"/>
    <w:uiPriority w:val="19"/>
    <w:qFormat/>
    <w:rsid w:val="00487309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487309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487309"/>
    <w:rPr>
      <w:rFonts w:cs="Mangal"/>
      <w:i/>
      <w:iCs/>
      <w:color w:val="000000" w:themeColor="text1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487309"/>
    <w:rPr>
      <w:rFonts w:eastAsia="SimSun" w:cs="Mangal"/>
      <w:i/>
      <w:iCs/>
      <w:color w:val="000000" w:themeColor="text1"/>
      <w:kern w:val="1"/>
      <w:sz w:val="24"/>
      <w:szCs w:val="21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48730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0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3026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026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character" w:customStyle="1" w:styleId="CorpsdetexteCar">
    <w:name w:val="Corps de texte Car"/>
    <w:basedOn w:val="Policepardfaut"/>
    <w:link w:val="Corpsdetexte"/>
    <w:rsid w:val="00487309"/>
    <w:rPr>
      <w:rFonts w:eastAsia="SimSun" w:cs="Tahoma"/>
      <w:kern w:val="1"/>
      <w:sz w:val="24"/>
      <w:szCs w:val="24"/>
      <w:lang w:val="fr-BE" w:eastAsia="hi-IN" w:bidi="hi-IN"/>
    </w:rPr>
  </w:style>
  <w:style w:type="paragraph" w:styleId="Sansinterligne">
    <w:name w:val="No Spacing"/>
    <w:uiPriority w:val="1"/>
    <w:qFormat/>
    <w:rsid w:val="00487309"/>
    <w:pPr>
      <w:widowControl w:val="0"/>
      <w:suppressAutoHyphens/>
    </w:pPr>
    <w:rPr>
      <w:rFonts w:eastAsia="SimSun" w:cs="Mangal"/>
      <w:kern w:val="1"/>
      <w:sz w:val="24"/>
      <w:szCs w:val="21"/>
      <w:lang w:val="fr-BE" w:eastAsia="hi-IN" w:bidi="hi-IN"/>
    </w:rPr>
  </w:style>
  <w:style w:type="character" w:customStyle="1" w:styleId="Titre1Car">
    <w:name w:val="Titre 1 Car"/>
    <w:basedOn w:val="Policepardfaut"/>
    <w:link w:val="Titre1"/>
    <w:uiPriority w:val="9"/>
    <w:rsid w:val="0048730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val="fr-BE" w:eastAsia="hi-IN" w:bidi="hi-IN"/>
    </w:rPr>
  </w:style>
  <w:style w:type="character" w:styleId="Emphaseple">
    <w:name w:val="Subtle Emphasis"/>
    <w:basedOn w:val="Policepardfaut"/>
    <w:uiPriority w:val="19"/>
    <w:qFormat/>
    <w:rsid w:val="00487309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487309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487309"/>
    <w:rPr>
      <w:rFonts w:cs="Mangal"/>
      <w:i/>
      <w:iCs/>
      <w:color w:val="000000" w:themeColor="text1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487309"/>
    <w:rPr>
      <w:rFonts w:eastAsia="SimSun" w:cs="Mangal"/>
      <w:i/>
      <w:iCs/>
      <w:color w:val="000000" w:themeColor="text1"/>
      <w:kern w:val="1"/>
      <w:sz w:val="24"/>
      <w:szCs w:val="21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nedicte.lemercier@lejde.b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edaction@lejde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redaction@lejde.be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benedicte.lemercier@lejde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EA8B9-ACCF-4C8C-A148-E416776F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0</TotalTime>
  <Pages>4</Pages>
  <Words>1218</Words>
  <Characters>6701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7904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2017-11-16T09:28:00Z</cp:lastPrinted>
  <dcterms:created xsi:type="dcterms:W3CDTF">2017-11-17T08:08:00Z</dcterms:created>
  <dcterms:modified xsi:type="dcterms:W3CDTF">2017-11-17T08:08:00Z</dcterms:modified>
</cp:coreProperties>
</file>